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E25C" w14:textId="77777777" w:rsidR="00902E88" w:rsidRPr="0039383A" w:rsidRDefault="00902E88" w:rsidP="0039383A">
      <w:pPr>
        <w:pStyle w:val="DoctorName"/>
      </w:pPr>
      <w:r>
        <w:tab/>
      </w:r>
    </w:p>
    <w:p w14:paraId="0BD3A8F5" w14:textId="77777777" w:rsidR="00902E88" w:rsidRDefault="00902E88" w:rsidP="0039383A">
      <w:pPr>
        <w:pStyle w:val="DoctorName"/>
      </w:pPr>
      <w:r>
        <w:tab/>
      </w:r>
    </w:p>
    <w:p w14:paraId="5205880F" w14:textId="53CBFF42" w:rsidR="00902E88" w:rsidRDefault="00B4702C" w:rsidP="0039383A">
      <w:pPr>
        <w:pStyle w:val="DoctorNam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E18788" wp14:editId="458D2B89">
                <wp:simplePos x="0" y="0"/>
                <wp:positionH relativeFrom="page">
                  <wp:posOffset>938530</wp:posOffset>
                </wp:positionH>
                <wp:positionV relativeFrom="page">
                  <wp:posOffset>1072515</wp:posOffset>
                </wp:positionV>
                <wp:extent cx="582930" cy="544830"/>
                <wp:effectExtent l="0" t="0" r="254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95AEE" w14:textId="77777777" w:rsidR="00C11984" w:rsidRDefault="005514B1" w:rsidP="00C11984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FC04ACA" wp14:editId="0F0232FA">
                                  <wp:extent cx="373640" cy="453958"/>
                                  <wp:effectExtent l="19050" t="0" r="7360" b="0"/>
                                  <wp:docPr id="2" name="Picture 1" descr="JTC_logo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TC_logo-1.jp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3517" cy="4538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187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9pt;margin-top:84.45pt;width:45.9pt;height:42.9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" filled="f" stroked="f">
                <v:textbox style="mso-fit-shape-to-text:t">
                  <w:txbxContent>
                    <w:p w14:paraId="1A195AEE" w14:textId="77777777" w:rsidR="00C11984" w:rsidRDefault="005514B1" w:rsidP="00C11984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7FC04ACA" wp14:editId="0F0232FA">
                            <wp:extent cx="373640" cy="453958"/>
                            <wp:effectExtent l="19050" t="0" r="7360" b="0"/>
                            <wp:docPr id="2" name="Picture 1" descr="JTC_logo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TC_logo-1.jpg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3517" cy="4538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2E88">
        <w:tab/>
      </w:r>
    </w:p>
    <w:p w14:paraId="3941851C" w14:textId="77777777" w:rsidR="0039383A" w:rsidRDefault="0039383A" w:rsidP="0039383A">
      <w:pPr>
        <w:pStyle w:val="DoctorName"/>
      </w:pPr>
      <w:r>
        <w:tab/>
      </w:r>
    </w:p>
    <w:p w14:paraId="219C5EF6" w14:textId="77777777" w:rsidR="00A67443" w:rsidRDefault="00A67443" w:rsidP="0039383A">
      <w:pPr>
        <w:pStyle w:val="DoctorName"/>
      </w:pPr>
      <w:r>
        <w:tab/>
      </w:r>
    </w:p>
    <w:p w14:paraId="06F3CA67" w14:textId="09F9DDF7" w:rsidR="00A67443" w:rsidRDefault="00A67443" w:rsidP="0039383A">
      <w:pPr>
        <w:pStyle w:val="DoctorName"/>
      </w:pPr>
      <w:r>
        <w:tab/>
      </w:r>
      <w:r w:rsidR="00DA2F00">
        <w:t>Ewilson.jtc</w:t>
      </w:r>
      <w:r w:rsidR="0018545C">
        <w:t>@gmail.com</w:t>
      </w:r>
    </w:p>
    <w:p w14:paraId="51A88C63" w14:textId="77777777" w:rsidR="00A67443" w:rsidRDefault="00A67443" w:rsidP="0039383A">
      <w:pPr>
        <w:pStyle w:val="DoctorName"/>
      </w:pPr>
      <w:r>
        <w:tab/>
      </w:r>
      <w:r w:rsidR="00065735">
        <w:t>www.jtconthmove.org</w:t>
      </w:r>
    </w:p>
    <w:p w14:paraId="4A1E89EE" w14:textId="26A00289" w:rsidR="00C11984" w:rsidRPr="00555E4B" w:rsidRDefault="0018545C" w:rsidP="00C11984">
      <w:pPr>
        <w:pStyle w:val="Address"/>
      </w:pPr>
      <w:r>
        <w:t xml:space="preserve">210 N. Ector Dr. </w:t>
      </w:r>
      <w:r w:rsidR="00F83929">
        <w:t>P.O. Bo</w:t>
      </w:r>
      <w:r w:rsidR="00B01681">
        <w:t>x</w:t>
      </w:r>
      <w:r w:rsidR="00F83929">
        <w:t xml:space="preserve"> 791 Euless, TX 76039</w:t>
      </w:r>
    </w:p>
    <w:p w14:paraId="109E52BF" w14:textId="77777777" w:rsidR="001D4B1F" w:rsidRDefault="00C11984" w:rsidP="00C11984">
      <w:pPr>
        <w:pStyle w:val="Address"/>
      </w:pPr>
      <w:r w:rsidRPr="00555E4B">
        <w:t xml:space="preserve">Phone: </w:t>
      </w:r>
      <w:r w:rsidR="005514B1">
        <w:t>817-681-3318</w:t>
      </w:r>
      <w:r w:rsidR="00A67443">
        <w:t xml:space="preserve">  </w:t>
      </w:r>
    </w:p>
    <w:p w14:paraId="24D9105A" w14:textId="77777777" w:rsidR="00BA7B9F" w:rsidRDefault="005514B1" w:rsidP="001D4B1F">
      <w:pPr>
        <w:pStyle w:val="FormTitle"/>
      </w:pPr>
      <w:r>
        <w:t xml:space="preserve">JTC X-CHANGE </w:t>
      </w:r>
      <w:r w:rsidR="003D7CF2">
        <w:t xml:space="preserve">VOLUNTEER &amp; </w:t>
      </w:r>
      <w:r>
        <w:t>MENTORING PROGRAM</w:t>
      </w:r>
    </w:p>
    <w:p w14:paraId="3655118E" w14:textId="77777777" w:rsidR="005514B1" w:rsidRDefault="005514B1" w:rsidP="001D4B1F">
      <w:pPr>
        <w:pStyle w:val="FormTitle"/>
      </w:pPr>
      <w:r>
        <w:t>Volunteer Enrollment Form</w:t>
      </w:r>
    </w:p>
    <w:p w14:paraId="788F4BA6" w14:textId="77777777" w:rsidR="00065735" w:rsidRDefault="00065735" w:rsidP="001D4B1F">
      <w:pPr>
        <w:pStyle w:val="FormTitle"/>
      </w:pPr>
    </w:p>
    <w:tbl>
      <w:tblPr>
        <w:tblStyle w:val="TableGrid"/>
        <w:tblW w:w="9204" w:type="dxa"/>
        <w:jc w:val="center"/>
        <w:tblLook w:val="01E0" w:firstRow="1" w:lastRow="1" w:firstColumn="1" w:lastColumn="1" w:noHBand="0" w:noVBand="0"/>
      </w:tblPr>
      <w:tblGrid>
        <w:gridCol w:w="458"/>
        <w:gridCol w:w="518"/>
        <w:gridCol w:w="378"/>
        <w:gridCol w:w="463"/>
        <w:gridCol w:w="238"/>
        <w:gridCol w:w="257"/>
        <w:gridCol w:w="216"/>
        <w:gridCol w:w="216"/>
        <w:gridCol w:w="292"/>
        <w:gridCol w:w="448"/>
        <w:gridCol w:w="1394"/>
        <w:gridCol w:w="286"/>
        <w:gridCol w:w="736"/>
        <w:gridCol w:w="505"/>
        <w:gridCol w:w="333"/>
        <w:gridCol w:w="300"/>
        <w:gridCol w:w="263"/>
        <w:gridCol w:w="229"/>
        <w:gridCol w:w="635"/>
        <w:gridCol w:w="716"/>
        <w:gridCol w:w="479"/>
      </w:tblGrid>
      <w:tr w:rsidR="00DA2F00" w14:paraId="3F3A40A8" w14:textId="77777777">
        <w:trPr>
          <w:trHeight w:val="432"/>
          <w:jc w:val="center"/>
        </w:trPr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6220E" w14:textId="77777777" w:rsidR="00BA7B9F" w:rsidRDefault="00BA7B9F" w:rsidP="00EC0D7A">
            <w:pPr>
              <w:pStyle w:val="FormText"/>
            </w:pPr>
            <w:r>
              <w:t>Name:</w:t>
            </w:r>
          </w:p>
        </w:tc>
        <w:tc>
          <w:tcPr>
            <w:tcW w:w="293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7F654B93" w14:textId="77777777" w:rsidR="00BA7B9F" w:rsidRDefault="00BA7B9F" w:rsidP="00EC0D7A">
            <w:pPr>
              <w:pStyle w:val="FormText"/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13418" w14:textId="77777777" w:rsidR="00BA7B9F" w:rsidRDefault="00BA7B9F" w:rsidP="00EC0D7A">
            <w:pPr>
              <w:pStyle w:val="FormText"/>
            </w:pPr>
            <w:r>
              <w:t>Date of Birth:</w:t>
            </w:r>
          </w:p>
        </w:tc>
        <w:tc>
          <w:tcPr>
            <w:tcW w:w="3069" w:type="dxa"/>
            <w:gridSpan w:val="7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6B0879EC" w14:textId="77777777" w:rsidR="00BA7B9F" w:rsidRDefault="00BA7B9F" w:rsidP="00EC0D7A">
            <w:pPr>
              <w:pStyle w:val="FormText"/>
            </w:pPr>
          </w:p>
        </w:tc>
      </w:tr>
      <w:tr w:rsidR="00DA2F00" w14:paraId="0F8EEF43" w14:textId="77777777">
        <w:trPr>
          <w:trHeight w:val="432"/>
          <w:jc w:val="center"/>
        </w:trPr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F327E" w14:textId="77777777" w:rsidR="00BA7B9F" w:rsidRDefault="00095EA5" w:rsidP="00EC0D7A">
            <w:pPr>
              <w:pStyle w:val="FormText"/>
            </w:pPr>
            <w:r>
              <w:t>Occupation:</w:t>
            </w:r>
          </w:p>
        </w:tc>
        <w:tc>
          <w:tcPr>
            <w:tcW w:w="2937" w:type="dxa"/>
            <w:gridSpan w:val="4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bottom"/>
          </w:tcPr>
          <w:p w14:paraId="7FD0CDDB" w14:textId="77777777" w:rsidR="00BA7B9F" w:rsidRDefault="00BA7B9F" w:rsidP="00EC0D7A">
            <w:pPr>
              <w:pStyle w:val="FormText"/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652B5" w14:textId="748AD303" w:rsidR="00BA7B9F" w:rsidRDefault="00BA7B9F" w:rsidP="00EC0D7A">
            <w:pPr>
              <w:pStyle w:val="FormText"/>
            </w:pPr>
            <w:r>
              <w:t>S</w:t>
            </w:r>
            <w:r w:rsidR="00DA2F00">
              <w:t>.S.# (Last 4-digits)</w:t>
            </w:r>
          </w:p>
        </w:tc>
        <w:tc>
          <w:tcPr>
            <w:tcW w:w="2810" w:type="dxa"/>
            <w:gridSpan w:val="6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3E4F9EE1" w14:textId="77777777" w:rsidR="00BA7B9F" w:rsidRDefault="00BA7B9F" w:rsidP="00EC0D7A">
            <w:pPr>
              <w:pStyle w:val="FormText"/>
            </w:pPr>
          </w:p>
        </w:tc>
      </w:tr>
      <w:tr w:rsidR="00DA2F00" w14:paraId="38C8D668" w14:textId="77777777">
        <w:trPr>
          <w:trHeight w:val="432"/>
          <w:jc w:val="center"/>
        </w:trPr>
        <w:tc>
          <w:tcPr>
            <w:tcW w:w="233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DA8CA" w14:textId="31A6F16B" w:rsidR="00BA7B9F" w:rsidRDefault="00746B17" w:rsidP="00EC0D7A">
            <w:pPr>
              <w:pStyle w:val="FormText"/>
            </w:pPr>
            <w:r>
              <w:t xml:space="preserve">                                               </w:t>
            </w:r>
            <w:r w:rsidR="00095EA5">
              <w:t xml:space="preserve">Address:  </w:t>
            </w:r>
            <w:r w:rsidR="00DA2F00">
              <w:t>___________</w:t>
            </w:r>
            <w:r w:rsidR="00095EA5">
              <w:t xml:space="preserve">          </w:t>
            </w:r>
          </w:p>
        </w:tc>
        <w:tc>
          <w:tcPr>
            <w:tcW w:w="6468" w:type="dxa"/>
            <w:gridSpan w:val="10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64C14A36" w14:textId="77777777" w:rsidR="003D7CF2" w:rsidRDefault="00095EA5" w:rsidP="00EC0D7A">
            <w:pPr>
              <w:pStyle w:val="FormText"/>
            </w:pPr>
            <w:r>
              <w:t xml:space="preserve">                                      </w:t>
            </w:r>
            <w:r w:rsidR="00746B17">
              <w:t xml:space="preserve">                                                  </w:t>
            </w:r>
            <w:r w:rsidR="003D7CF2">
              <w:t xml:space="preserve"> </w:t>
            </w:r>
          </w:p>
          <w:p w14:paraId="6648EAFB" w14:textId="77777777" w:rsidR="00BA7B9F" w:rsidRDefault="00095EA5" w:rsidP="00EC0D7A">
            <w:pPr>
              <w:pStyle w:val="FormText"/>
            </w:pPr>
            <w:r>
              <w:t xml:space="preserve">City                           State            Zip                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B9892" w14:textId="45CE51D8" w:rsidR="00095EA5" w:rsidRDefault="00095EA5" w:rsidP="00EC0D7A">
            <w:pPr>
              <w:pStyle w:val="FormText"/>
            </w:pPr>
            <w:r>
              <w:t xml:space="preserve">        </w:t>
            </w:r>
          </w:p>
        </w:tc>
      </w:tr>
      <w:tr w:rsidR="00BA7B9F" w14:paraId="4605B4F2" w14:textId="77777777">
        <w:trPr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6248F" w14:textId="77777777" w:rsidR="00C91BC0" w:rsidRDefault="00C91BC0" w:rsidP="00EC0D7A">
            <w:pPr>
              <w:pStyle w:val="FormText"/>
            </w:pPr>
          </w:p>
          <w:p w14:paraId="31452E15" w14:textId="77777777" w:rsidR="00BA7B9F" w:rsidRDefault="00095EA5" w:rsidP="00EC0D7A">
            <w:pPr>
              <w:pStyle w:val="FormText"/>
            </w:pPr>
            <w:r>
              <w:t>All other Cities/States you have lived in: ________________________________________________________</w:t>
            </w:r>
          </w:p>
        </w:tc>
      </w:tr>
      <w:tr w:rsidR="00DA2F00" w14:paraId="139ADA16" w14:textId="77777777">
        <w:trPr>
          <w:trHeight w:val="432"/>
          <w:jc w:val="center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B6F2B" w14:textId="77777777" w:rsidR="00D4045E" w:rsidRDefault="00D4045E" w:rsidP="00EC0D7A">
            <w:pPr>
              <w:pStyle w:val="FormText"/>
            </w:pP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4BADC" w14:textId="77777777" w:rsidR="00D4045E" w:rsidRDefault="00095EA5" w:rsidP="00EC0D7A">
            <w:pPr>
              <w:pStyle w:val="FormText"/>
            </w:pPr>
            <w:r>
              <w:t>Tele</w:t>
            </w:r>
            <w:r w:rsidR="00D4045E">
              <w:t>:</w:t>
            </w:r>
          </w:p>
        </w:tc>
        <w:tc>
          <w:tcPr>
            <w:tcW w:w="7547" w:type="dxa"/>
            <w:gridSpan w:val="15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44E15586" w14:textId="77777777" w:rsidR="00D4045E" w:rsidRDefault="00D4045E" w:rsidP="00EC0D7A">
            <w:pPr>
              <w:pStyle w:val="FormText"/>
            </w:pPr>
          </w:p>
        </w:tc>
      </w:tr>
      <w:tr w:rsidR="00DA2F00" w14:paraId="3CECDC4F" w14:textId="77777777">
        <w:trPr>
          <w:trHeight w:val="432"/>
          <w:jc w:val="center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D40C1" w14:textId="77777777" w:rsidR="00D4045E" w:rsidRDefault="00D4045E" w:rsidP="00EC0D7A">
            <w:pPr>
              <w:pStyle w:val="FormText"/>
            </w:pPr>
          </w:p>
        </w:tc>
        <w:tc>
          <w:tcPr>
            <w:tcW w:w="10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9FFE2" w14:textId="77777777" w:rsidR="00D4045E" w:rsidRDefault="00095EA5" w:rsidP="00EC0D7A">
            <w:pPr>
              <w:pStyle w:val="FormText"/>
            </w:pPr>
            <w:r>
              <w:t>Email</w:t>
            </w:r>
            <w:r w:rsidR="00D4045E">
              <w:t>:</w:t>
            </w:r>
          </w:p>
        </w:tc>
        <w:tc>
          <w:tcPr>
            <w:tcW w:w="7292" w:type="dxa"/>
            <w:gridSpan w:val="12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41FA5DCA" w14:textId="77777777" w:rsidR="00D4045E" w:rsidRDefault="00D4045E" w:rsidP="00EC0D7A">
            <w:pPr>
              <w:pStyle w:val="FormText"/>
            </w:pPr>
          </w:p>
        </w:tc>
      </w:tr>
      <w:tr w:rsidR="00DA2F00" w14:paraId="2AB805CA" w14:textId="77777777">
        <w:trPr>
          <w:trHeight w:val="432"/>
          <w:jc w:val="center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C98F1" w14:textId="77777777" w:rsidR="00BA7B9F" w:rsidRDefault="00BA7B9F" w:rsidP="00EC0D7A">
            <w:pPr>
              <w:pStyle w:val="FormText"/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43202" w14:textId="77777777" w:rsidR="00BA7B9F" w:rsidRDefault="00BA7B9F" w:rsidP="00095EA5">
            <w:pPr>
              <w:pStyle w:val="FormText"/>
            </w:pPr>
          </w:p>
        </w:tc>
        <w:tc>
          <w:tcPr>
            <w:tcW w:w="3209" w:type="dxa"/>
            <w:gridSpan w:val="7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22CF7C7A" w14:textId="77777777" w:rsidR="00BA7B9F" w:rsidRDefault="00095EA5" w:rsidP="00EC0D7A">
            <w:pPr>
              <w:pStyle w:val="FormText"/>
            </w:pPr>
            <w:r>
              <w:t>P</w:t>
            </w:r>
            <w:r w:rsidR="00C02D5B">
              <w:t xml:space="preserve">lease list the organization(s)/ </w:t>
            </w:r>
            <w:r>
              <w:t>individual(s) that referred you to our program</w:t>
            </w:r>
            <w:r w:rsidR="00E96F93">
              <w:t xml:space="preserve">    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710A4" w14:textId="125466CA" w:rsidR="00BA7B9F" w:rsidRDefault="007C6EE8" w:rsidP="00EC0D7A">
            <w:pPr>
              <w:pStyle w:val="FormText"/>
            </w:pPr>
            <w:r>
              <w:t>Name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17761F86" w14:textId="77777777" w:rsidR="00BA7B9F" w:rsidRDefault="00BA7B9F" w:rsidP="00EC0D7A">
            <w:pPr>
              <w:pStyle w:val="FormText"/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41725" w14:textId="193C25AE" w:rsidR="00BA7B9F" w:rsidRDefault="00095EA5" w:rsidP="00EC0D7A">
            <w:pPr>
              <w:pStyle w:val="FormText"/>
            </w:pPr>
            <w:r>
              <w:t xml:space="preserve">    </w:t>
            </w:r>
            <w:r w:rsidR="007C6EE8">
              <w:t>Cell</w:t>
            </w:r>
            <w:r>
              <w:t xml:space="preserve">  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1718BA84" w14:textId="77777777" w:rsidR="00BA7B9F" w:rsidRDefault="00BA7B9F" w:rsidP="00EC0D7A">
            <w:pPr>
              <w:pStyle w:val="FormText"/>
            </w:pPr>
          </w:p>
        </w:tc>
      </w:tr>
      <w:tr w:rsidR="00BA7B9F" w14:paraId="5F857A24" w14:textId="77777777">
        <w:trPr>
          <w:trHeight w:val="576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2D3D2" w14:textId="77777777" w:rsidR="00C91BC0" w:rsidRDefault="00C91BC0" w:rsidP="00EC0D7A">
            <w:pPr>
              <w:pStyle w:val="FormText"/>
            </w:pPr>
          </w:p>
          <w:p w14:paraId="7D451D64" w14:textId="2BFA008F" w:rsidR="00BA7B9F" w:rsidRDefault="00E96F93" w:rsidP="00746B17">
            <w:pPr>
              <w:pStyle w:val="FormText"/>
            </w:pPr>
            <w:r>
              <w:t>_______I WOULD ALSO LIKE TO BECOME A MENTOR</w:t>
            </w:r>
            <w:r w:rsidR="00DA2F00">
              <w:t xml:space="preserve"> and join the </w:t>
            </w:r>
            <w:r>
              <w:t xml:space="preserve">JTC MENTORING PROGRAM (*All individuals assigned as mentors are expected </w:t>
            </w:r>
            <w:r w:rsidR="00746B17">
              <w:t>to commit to a minimum of two semester</w:t>
            </w:r>
            <w:r>
              <w:t xml:space="preserve"> with mentees)</w:t>
            </w:r>
          </w:p>
        </w:tc>
      </w:tr>
      <w:tr w:rsidR="00DA2F00" w14:paraId="6C29E253" w14:textId="77777777">
        <w:trPr>
          <w:trHeight w:val="432"/>
          <w:jc w:val="center"/>
        </w:trPr>
        <w:tc>
          <w:tcPr>
            <w:tcW w:w="66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8D9A4" w14:textId="77777777" w:rsidR="005D36CE" w:rsidRDefault="00DA2F00" w:rsidP="00E96F93">
            <w:pPr>
              <w:pStyle w:val="FormText"/>
            </w:pPr>
            <w:r>
              <w:t>_______</w:t>
            </w:r>
            <w:r w:rsidR="005D36CE">
              <w:t>I WOULD LIKE TO VOLUNTEER IN THE PRISONS</w:t>
            </w:r>
          </w:p>
          <w:p w14:paraId="58DEC820" w14:textId="77777777" w:rsidR="005D36CE" w:rsidRDefault="005D36CE" w:rsidP="00E96F93">
            <w:pPr>
              <w:pStyle w:val="FormText"/>
            </w:pPr>
          </w:p>
          <w:p w14:paraId="1EAB97D0" w14:textId="7D52499B" w:rsidR="00F4530C" w:rsidRDefault="00DA2F00" w:rsidP="00E96F93">
            <w:pPr>
              <w:pStyle w:val="FormText"/>
            </w:pPr>
            <w:r>
              <w:t xml:space="preserve">        W</w:t>
            </w:r>
            <w:r w:rsidR="00E96F93">
              <w:t>hat Days &amp; Times Can you Volunteer? Please List</w:t>
            </w:r>
            <w:r w:rsidR="00C53CC5">
              <w:t xml:space="preserve"> below:</w:t>
            </w:r>
          </w:p>
        </w:tc>
        <w:tc>
          <w:tcPr>
            <w:tcW w:w="2510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37EBCD25" w14:textId="13868DC8" w:rsidR="00F4530C" w:rsidRDefault="00F4530C" w:rsidP="00EC0D7A">
            <w:pPr>
              <w:pStyle w:val="FormText"/>
            </w:pPr>
          </w:p>
        </w:tc>
      </w:tr>
      <w:tr w:rsidR="00065735" w14:paraId="3CA096E0" w14:textId="77777777">
        <w:trPr>
          <w:trHeight w:val="432"/>
          <w:jc w:val="center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C7AD9" w14:textId="77777777" w:rsidR="00C91BC0" w:rsidRDefault="00C91BC0" w:rsidP="00EC0D7A">
            <w:pPr>
              <w:pStyle w:val="FormText"/>
            </w:pPr>
          </w:p>
        </w:tc>
        <w:tc>
          <w:tcPr>
            <w:tcW w:w="8832" w:type="dxa"/>
            <w:gridSpan w:val="20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2E619181" w14:textId="77777777" w:rsidR="00C53CC5" w:rsidRDefault="00C53CC5" w:rsidP="00EC0D7A">
            <w:pPr>
              <w:pStyle w:val="FormText"/>
              <w:rPr>
                <w:u w:val="single"/>
              </w:rPr>
            </w:pPr>
          </w:p>
          <w:p w14:paraId="7017BDF4" w14:textId="77777777" w:rsidR="00BA7B9F" w:rsidRDefault="00C53CC5" w:rsidP="00EC0D7A">
            <w:pPr>
              <w:pStyle w:val="FormText"/>
              <w:rPr>
                <w:u w:val="single"/>
              </w:rPr>
            </w:pPr>
            <w:r w:rsidRPr="00C53CC5">
              <w:rPr>
                <w:u w:val="single"/>
              </w:rPr>
              <w:t>Availability</w:t>
            </w:r>
            <w:r>
              <w:rPr>
                <w:u w:val="single"/>
              </w:rPr>
              <w:t xml:space="preserve"> – Please indicate (X)</w:t>
            </w:r>
          </w:p>
          <w:p w14:paraId="59DF2D67" w14:textId="77777777" w:rsidR="00C53CC5" w:rsidRPr="00C53CC5" w:rsidRDefault="00C53CC5" w:rsidP="00EC0D7A">
            <w:pPr>
              <w:pStyle w:val="FormText"/>
              <w:rPr>
                <w:u w:val="single"/>
              </w:rPr>
            </w:pPr>
          </w:p>
          <w:p w14:paraId="61DDBAAF" w14:textId="77777777" w:rsidR="00C53CC5" w:rsidRDefault="00C53CC5" w:rsidP="00EC0D7A">
            <w:pPr>
              <w:pStyle w:val="FormText"/>
            </w:pPr>
            <w:r>
              <w:t>___Morning/Weekday/Weekend</w:t>
            </w:r>
          </w:p>
          <w:p w14:paraId="124FA57E" w14:textId="77777777" w:rsidR="00C53CC5" w:rsidRDefault="00C53CC5" w:rsidP="00EC0D7A">
            <w:pPr>
              <w:pStyle w:val="FormText"/>
            </w:pPr>
            <w:r>
              <w:t>___Afternoon/Weekday/Weekend</w:t>
            </w:r>
          </w:p>
          <w:p w14:paraId="148C850E" w14:textId="77777777" w:rsidR="00C53CC5" w:rsidRDefault="00C53CC5" w:rsidP="00EC0D7A">
            <w:pPr>
              <w:pStyle w:val="FormText"/>
            </w:pPr>
            <w:r>
              <w:t>___Evening/Weekday/Weekend</w:t>
            </w:r>
          </w:p>
          <w:p w14:paraId="6DD918FD" w14:textId="77777777" w:rsidR="00C53CC5" w:rsidRDefault="00C53CC5" w:rsidP="00EC0D7A">
            <w:pPr>
              <w:pStyle w:val="FormText"/>
            </w:pPr>
          </w:p>
        </w:tc>
      </w:tr>
      <w:tr w:rsidR="00BA7B9F" w14:paraId="6BE0724D" w14:textId="77777777">
        <w:trPr>
          <w:trHeight w:val="432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8D7AD" w14:textId="77777777" w:rsidR="00065735" w:rsidRDefault="00065735" w:rsidP="00EC0D7A">
            <w:pPr>
              <w:pStyle w:val="FormText"/>
            </w:pPr>
          </w:p>
          <w:p w14:paraId="6F0712E9" w14:textId="77777777" w:rsidR="00BA7B9F" w:rsidRDefault="00E96F93" w:rsidP="00EC0D7A">
            <w:pPr>
              <w:pStyle w:val="FormText"/>
            </w:pPr>
            <w:r>
              <w:t xml:space="preserve">Please complete now or fill out online and email to </w:t>
            </w:r>
            <w:hyperlink r:id="rId5" w:history="1">
              <w:r w:rsidR="00243D1E" w:rsidRPr="00A461E0">
                <w:rPr>
                  <w:rStyle w:val="Hyperlink"/>
                </w:rPr>
                <w:t>ljennings.jtcxchange@gmail.com</w:t>
              </w:r>
            </w:hyperlink>
          </w:p>
          <w:p w14:paraId="7D6D79A4" w14:textId="77777777" w:rsidR="00243D1E" w:rsidRDefault="00243D1E" w:rsidP="00EC0D7A">
            <w:pPr>
              <w:pStyle w:val="FormText"/>
            </w:pPr>
            <w:r>
              <w:t>By signing this form you are granting permission to the JTC X-Change, Inc. to conduct a background check prior to confirming this volunteer position.  Please note the information above is used in strict confidence only for the use of a background check, in order to be considered as a volunteer.</w:t>
            </w:r>
          </w:p>
        </w:tc>
      </w:tr>
      <w:tr w:rsidR="00065735" w14:paraId="0A1F7471" w14:textId="77777777">
        <w:trPr>
          <w:trHeight w:val="432"/>
          <w:jc w:val="center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DD934" w14:textId="77777777" w:rsidR="00275007" w:rsidRDefault="00243D1E" w:rsidP="00EC0D7A">
            <w:pPr>
              <w:pStyle w:val="FormText"/>
            </w:pPr>
            <w:r>
              <w:t>Printed</w:t>
            </w:r>
            <w:r w:rsidR="00065735">
              <w:t xml:space="preserve"> Name</w:t>
            </w:r>
            <w:r w:rsidR="00275007">
              <w:t>:</w:t>
            </w:r>
          </w:p>
        </w:tc>
        <w:tc>
          <w:tcPr>
            <w:tcW w:w="8113" w:type="dxa"/>
            <w:gridSpan w:val="18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08D262A8" w14:textId="77777777" w:rsidR="00275007" w:rsidRDefault="00243D1E" w:rsidP="00EC0D7A">
            <w:pPr>
              <w:pStyle w:val="FormText"/>
            </w:pPr>
            <w:r>
              <w:t xml:space="preserve">                                                                                 Date Signed:</w:t>
            </w:r>
          </w:p>
        </w:tc>
      </w:tr>
      <w:tr w:rsidR="00EC0D7A" w14:paraId="2BC46B89" w14:textId="77777777">
        <w:trPr>
          <w:trHeight w:val="576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58" w:type="dxa"/>
            </w:tcMar>
            <w:vAlign w:val="bottom"/>
          </w:tcPr>
          <w:p w14:paraId="73C2C95F" w14:textId="77777777" w:rsidR="00065735" w:rsidRDefault="00065735" w:rsidP="00EC0D7A">
            <w:pPr>
              <w:pStyle w:val="FormText"/>
              <w:rPr>
                <w:b/>
              </w:rPr>
            </w:pPr>
          </w:p>
          <w:p w14:paraId="12B435CE" w14:textId="77777777" w:rsidR="00065735" w:rsidRDefault="008D58C7" w:rsidP="00EC0D7A">
            <w:pPr>
              <w:pStyle w:val="FormText"/>
              <w:rPr>
                <w:b/>
              </w:rPr>
            </w:pPr>
            <w:r>
              <w:rPr>
                <w:b/>
              </w:rPr>
              <w:t>License # ____________ State ______Exp.__/__/____</w:t>
            </w:r>
          </w:p>
          <w:p w14:paraId="2680CFB8" w14:textId="77777777" w:rsidR="008D58C7" w:rsidRDefault="008D58C7" w:rsidP="00EC0D7A">
            <w:pPr>
              <w:pStyle w:val="FormText"/>
              <w:rPr>
                <w:b/>
              </w:rPr>
            </w:pPr>
          </w:p>
          <w:p w14:paraId="36AD7BF1" w14:textId="77777777" w:rsidR="008D58C7" w:rsidRDefault="008D58C7" w:rsidP="00EC0D7A">
            <w:pPr>
              <w:pStyle w:val="FormText"/>
              <w:rPr>
                <w:b/>
              </w:rPr>
            </w:pPr>
          </w:p>
          <w:p w14:paraId="3878ABEF" w14:textId="77777777" w:rsidR="008D58C7" w:rsidRDefault="008D58C7" w:rsidP="00EC0D7A">
            <w:pPr>
              <w:pStyle w:val="FormText"/>
              <w:rPr>
                <w:b/>
              </w:rPr>
            </w:pPr>
          </w:p>
          <w:p w14:paraId="385DA14D" w14:textId="77777777" w:rsidR="00EC0D7A" w:rsidRDefault="00065735" w:rsidP="00EC0D7A">
            <w:pPr>
              <w:pStyle w:val="FormText"/>
              <w:rPr>
                <w:b/>
              </w:rPr>
            </w:pPr>
            <w:r>
              <w:rPr>
                <w:b/>
              </w:rPr>
              <w:lastRenderedPageBreak/>
              <w:t>Interest:</w:t>
            </w:r>
          </w:p>
          <w:p w14:paraId="7B01CA8E" w14:textId="77777777" w:rsidR="00065735" w:rsidRDefault="00065735" w:rsidP="00EC0D7A">
            <w:pPr>
              <w:pStyle w:val="FormText"/>
              <w:rPr>
                <w:b/>
              </w:rPr>
            </w:pPr>
            <w:r>
              <w:rPr>
                <w:b/>
              </w:rPr>
              <w:t>Tell us in which areas you are interested in Volunteering:</w:t>
            </w:r>
          </w:p>
          <w:p w14:paraId="0EC4A3A6" w14:textId="77777777" w:rsidR="00065735" w:rsidRDefault="00065735" w:rsidP="00EC0D7A">
            <w:pPr>
              <w:pStyle w:val="FormText"/>
              <w:rPr>
                <w:b/>
              </w:rPr>
            </w:pPr>
          </w:p>
          <w:p w14:paraId="28C6C6BC" w14:textId="2CC81D51" w:rsidR="00065735" w:rsidRDefault="00065735" w:rsidP="00EC0D7A">
            <w:pPr>
              <w:pStyle w:val="FormText"/>
              <w:rPr>
                <w:b/>
              </w:rPr>
            </w:pPr>
            <w:r>
              <w:rPr>
                <w:b/>
              </w:rPr>
              <w:t>___</w:t>
            </w:r>
            <w:r w:rsidR="009A61D1">
              <w:rPr>
                <w:b/>
              </w:rPr>
              <w:t>Mentoring in Schools</w:t>
            </w:r>
            <w:r w:rsidR="00DA2F00">
              <w:rPr>
                <w:b/>
              </w:rPr>
              <w:t xml:space="preserve"> </w:t>
            </w:r>
          </w:p>
          <w:p w14:paraId="6CC2F34F" w14:textId="58536845" w:rsidR="00065735" w:rsidRDefault="00065735" w:rsidP="00EC0D7A">
            <w:pPr>
              <w:pStyle w:val="FormText"/>
              <w:rPr>
                <w:b/>
              </w:rPr>
            </w:pPr>
            <w:r>
              <w:rPr>
                <w:b/>
              </w:rPr>
              <w:t>___</w:t>
            </w:r>
            <w:r w:rsidR="00CC08D9">
              <w:rPr>
                <w:b/>
              </w:rPr>
              <w:t>Prison</w:t>
            </w:r>
            <w:r w:rsidR="003008EC">
              <w:rPr>
                <w:b/>
              </w:rPr>
              <w:t xml:space="preserve"> Outreach</w:t>
            </w:r>
            <w:r>
              <w:rPr>
                <w:b/>
              </w:rPr>
              <w:t xml:space="preserve">   </w:t>
            </w:r>
          </w:p>
          <w:p w14:paraId="0DFD15D0" w14:textId="6EB849ED" w:rsidR="00746B17" w:rsidRDefault="00746B17" w:rsidP="00EC0D7A">
            <w:pPr>
              <w:pStyle w:val="FormText"/>
              <w:rPr>
                <w:b/>
              </w:rPr>
            </w:pPr>
            <w:r>
              <w:rPr>
                <w:b/>
              </w:rPr>
              <w:t>___</w:t>
            </w:r>
            <w:r w:rsidR="003008EC">
              <w:rPr>
                <w:b/>
              </w:rPr>
              <w:t>Homeless Ministry</w:t>
            </w:r>
          </w:p>
          <w:p w14:paraId="518A7470" w14:textId="68316F47" w:rsidR="009F4F17" w:rsidRDefault="009F4F17" w:rsidP="00EC0D7A">
            <w:pPr>
              <w:pStyle w:val="FormText"/>
              <w:rPr>
                <w:b/>
              </w:rPr>
            </w:pPr>
            <w:r>
              <w:rPr>
                <w:b/>
              </w:rPr>
              <w:t>___Video Editing</w:t>
            </w:r>
          </w:p>
          <w:p w14:paraId="18C53FEC" w14:textId="11461F49" w:rsidR="00746B17" w:rsidRDefault="00093706" w:rsidP="00EC0D7A">
            <w:pPr>
              <w:pStyle w:val="FormText"/>
              <w:rPr>
                <w:b/>
              </w:rPr>
            </w:pPr>
            <w:r>
              <w:rPr>
                <w:b/>
              </w:rPr>
              <w:t>___</w:t>
            </w:r>
            <w:r w:rsidR="003008EC">
              <w:rPr>
                <w:b/>
              </w:rPr>
              <w:t>Social Media Pages</w:t>
            </w:r>
          </w:p>
          <w:p w14:paraId="62320704" w14:textId="77777777" w:rsidR="00065735" w:rsidRDefault="00065735" w:rsidP="00EC0D7A">
            <w:pPr>
              <w:pStyle w:val="FormText"/>
              <w:rPr>
                <w:b/>
              </w:rPr>
            </w:pPr>
          </w:p>
          <w:p w14:paraId="34440CD4" w14:textId="77777777" w:rsidR="00065735" w:rsidRDefault="00065735" w:rsidP="00EC0D7A">
            <w:pPr>
              <w:pStyle w:val="FormText"/>
              <w:rPr>
                <w:b/>
              </w:rPr>
            </w:pPr>
          </w:p>
          <w:p w14:paraId="31ACFBD4" w14:textId="77777777" w:rsidR="00065735" w:rsidRDefault="00065735" w:rsidP="00EC0D7A">
            <w:pPr>
              <w:pStyle w:val="FormText"/>
              <w:rPr>
                <w:b/>
              </w:rPr>
            </w:pPr>
            <w:r>
              <w:rPr>
                <w:b/>
              </w:rPr>
              <w:t>Special Skills or Qualifications</w:t>
            </w:r>
          </w:p>
          <w:p w14:paraId="5445D38C" w14:textId="77777777" w:rsidR="00065735" w:rsidRDefault="00065735" w:rsidP="00EC0D7A">
            <w:pPr>
              <w:pStyle w:val="FormText"/>
              <w:rPr>
                <w:b/>
              </w:rPr>
            </w:pPr>
          </w:p>
          <w:p w14:paraId="15D19268" w14:textId="77777777" w:rsidR="00065735" w:rsidRDefault="00065735" w:rsidP="00EC0D7A">
            <w:pPr>
              <w:pStyle w:val="FormText"/>
              <w:rPr>
                <w:b/>
              </w:rPr>
            </w:pPr>
            <w:r>
              <w:rPr>
                <w:b/>
              </w:rPr>
              <w:t>Summarize special skills and qualifications you have acquired from employment, previous volunteer work, or through other activities including hobbies or sports.</w:t>
            </w:r>
          </w:p>
          <w:p w14:paraId="23EA4C84" w14:textId="77777777" w:rsidR="00065735" w:rsidRDefault="00065735" w:rsidP="00EC0D7A">
            <w:pPr>
              <w:pStyle w:val="FormText"/>
              <w:rPr>
                <w:b/>
              </w:rPr>
            </w:pPr>
          </w:p>
          <w:p w14:paraId="6E862849" w14:textId="77777777" w:rsidR="00065735" w:rsidRPr="001D4B1F" w:rsidRDefault="00065735" w:rsidP="00EC0D7A">
            <w:pPr>
              <w:pStyle w:val="FormText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75007" w14:paraId="1ED8FE3E" w14:textId="77777777">
        <w:trPr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58" w:type="dxa"/>
            </w:tcMar>
            <w:vAlign w:val="bottom"/>
          </w:tcPr>
          <w:p w14:paraId="295E39B8" w14:textId="77777777" w:rsidR="00275007" w:rsidRDefault="00275007" w:rsidP="00EC0D7A">
            <w:pPr>
              <w:pStyle w:val="FormText"/>
            </w:pPr>
          </w:p>
        </w:tc>
      </w:tr>
      <w:tr w:rsidR="006C5D84" w14:paraId="11E7A0D4" w14:textId="77777777">
        <w:trPr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58" w:type="dxa"/>
            </w:tcMar>
            <w:vAlign w:val="bottom"/>
          </w:tcPr>
          <w:p w14:paraId="059E656C" w14:textId="77777777" w:rsidR="006C5D84" w:rsidRPr="007E67B9" w:rsidRDefault="006C5D84" w:rsidP="00EC0D7A">
            <w:pPr>
              <w:pStyle w:val="FormText"/>
              <w:rPr>
                <w:b/>
              </w:rPr>
            </w:pPr>
            <w:r w:rsidRPr="007E67B9">
              <w:rPr>
                <w:b/>
              </w:rPr>
              <w:t>Previous Volunteer Experience</w:t>
            </w:r>
          </w:p>
          <w:p w14:paraId="28A58BFF" w14:textId="77777777" w:rsidR="006C5D84" w:rsidRDefault="006C5D84" w:rsidP="00EC0D7A">
            <w:pPr>
              <w:pStyle w:val="FormText"/>
            </w:pPr>
            <w:r>
              <w:t>Summarize your previous volunteer experience.</w:t>
            </w:r>
          </w:p>
          <w:p w14:paraId="71F86C1B" w14:textId="77777777" w:rsidR="006C5D84" w:rsidRDefault="006C5D84" w:rsidP="00EC0D7A">
            <w:pPr>
              <w:pStyle w:val="FormText"/>
            </w:pPr>
          </w:p>
          <w:p w14:paraId="62584A08" w14:textId="77777777" w:rsidR="006C5D84" w:rsidRDefault="006C5D84" w:rsidP="00EC0D7A">
            <w:pPr>
              <w:pStyle w:val="FormText"/>
              <w:pBdr>
                <w:top w:val="single" w:sz="12" w:space="1" w:color="auto"/>
                <w:bottom w:val="single" w:sz="12" w:space="1" w:color="auto"/>
              </w:pBdr>
            </w:pPr>
          </w:p>
          <w:p w14:paraId="701D0944" w14:textId="77777777" w:rsidR="006C5D84" w:rsidRDefault="006C5D84" w:rsidP="00EC0D7A">
            <w:pPr>
              <w:pStyle w:val="FormText"/>
              <w:pBdr>
                <w:bottom w:val="single" w:sz="12" w:space="1" w:color="auto"/>
                <w:between w:val="single" w:sz="12" w:space="1" w:color="auto"/>
              </w:pBdr>
            </w:pPr>
          </w:p>
          <w:p w14:paraId="24F97947" w14:textId="77777777" w:rsidR="006C5D84" w:rsidRDefault="006C5D84" w:rsidP="00EC0D7A">
            <w:pPr>
              <w:pStyle w:val="FormText"/>
              <w:pBdr>
                <w:bottom w:val="single" w:sz="12" w:space="1" w:color="auto"/>
                <w:between w:val="single" w:sz="12" w:space="1" w:color="auto"/>
              </w:pBdr>
            </w:pPr>
          </w:p>
          <w:p w14:paraId="11AE7123" w14:textId="77777777" w:rsidR="006C5D84" w:rsidRDefault="006C5D84" w:rsidP="00EC0D7A">
            <w:pPr>
              <w:pStyle w:val="FormText"/>
            </w:pPr>
          </w:p>
          <w:p w14:paraId="6C37051C" w14:textId="77777777" w:rsidR="006C5D84" w:rsidRPr="007E67B9" w:rsidRDefault="006C5D84" w:rsidP="00EC0D7A">
            <w:pPr>
              <w:pStyle w:val="FormText"/>
              <w:rPr>
                <w:b/>
              </w:rPr>
            </w:pPr>
            <w:r w:rsidRPr="007E67B9">
              <w:rPr>
                <w:b/>
              </w:rPr>
              <w:t>Person to Notify in Case of Emergency</w:t>
            </w:r>
          </w:p>
          <w:p w14:paraId="15CBE242" w14:textId="77777777" w:rsidR="006C5D84" w:rsidRDefault="006C5D84" w:rsidP="00EC0D7A">
            <w:pPr>
              <w:pStyle w:val="FormText"/>
            </w:pPr>
            <w:r>
              <w:t>Name__________________________________________</w:t>
            </w:r>
            <w:r w:rsidR="00C02D5B">
              <w:t>Relationship___________</w:t>
            </w:r>
          </w:p>
          <w:p w14:paraId="49B3C4C9" w14:textId="77777777" w:rsidR="006C5D84" w:rsidRDefault="006C5D84" w:rsidP="00EC0D7A">
            <w:pPr>
              <w:pStyle w:val="FormText"/>
            </w:pPr>
            <w:r>
              <w:t>Address________________________________________</w:t>
            </w:r>
          </w:p>
          <w:p w14:paraId="10911F73" w14:textId="77777777" w:rsidR="006C5D84" w:rsidRDefault="006C5D84" w:rsidP="00EC0D7A">
            <w:pPr>
              <w:pStyle w:val="FormText"/>
            </w:pPr>
            <w:r>
              <w:t>City__________________________State______________Zip__________________</w:t>
            </w:r>
          </w:p>
          <w:p w14:paraId="2A703CBF" w14:textId="77777777" w:rsidR="006C5D84" w:rsidRDefault="006C5D84" w:rsidP="00EC0D7A">
            <w:pPr>
              <w:pStyle w:val="FormText"/>
            </w:pPr>
            <w:r>
              <w:t>E-Mail_______________________________________</w:t>
            </w:r>
          </w:p>
          <w:p w14:paraId="2ED7272E" w14:textId="77777777" w:rsidR="006C5D84" w:rsidRDefault="006C5D84" w:rsidP="00EC0D7A">
            <w:pPr>
              <w:pStyle w:val="FormText"/>
            </w:pPr>
          </w:p>
          <w:p w14:paraId="0F06E79B" w14:textId="77777777" w:rsidR="006C5D84" w:rsidRPr="007E67B9" w:rsidRDefault="006C5D84" w:rsidP="00EC0D7A">
            <w:pPr>
              <w:pStyle w:val="FormText"/>
              <w:rPr>
                <w:b/>
              </w:rPr>
            </w:pPr>
            <w:r w:rsidRPr="007E67B9">
              <w:rPr>
                <w:b/>
              </w:rPr>
              <w:t>Agreement and Signature</w:t>
            </w:r>
          </w:p>
          <w:p w14:paraId="16EFDB43" w14:textId="77777777" w:rsidR="006C5D84" w:rsidRDefault="006C5D84" w:rsidP="00EC0D7A">
            <w:pPr>
              <w:pStyle w:val="FormText"/>
            </w:pPr>
            <w:r>
              <w:t>By submitting this application, I affirm that the facts set forth in it are true and complete.  I understand that if I a</w:t>
            </w:r>
            <w:r w:rsidR="00C02D5B">
              <w:t>m</w:t>
            </w:r>
            <w:r>
              <w:t xml:space="preserve"> accepted as a volunteer, any false statements omissions or other misrepresentations made by me on this application may result in my immediate dismissal.</w:t>
            </w:r>
          </w:p>
          <w:p w14:paraId="0ABB446D" w14:textId="77777777" w:rsidR="006C5D84" w:rsidRDefault="006C5D84" w:rsidP="00EC0D7A">
            <w:pPr>
              <w:pStyle w:val="FormText"/>
            </w:pPr>
          </w:p>
          <w:p w14:paraId="4D3CCE15" w14:textId="77777777" w:rsidR="006C5D84" w:rsidRDefault="006C5D84" w:rsidP="00EC0D7A">
            <w:pPr>
              <w:pStyle w:val="FormText"/>
            </w:pPr>
            <w:r>
              <w:t>Name (</w:t>
            </w:r>
            <w:r w:rsidR="00180BD3">
              <w:t>printed)_________________________________________________</w:t>
            </w:r>
          </w:p>
          <w:p w14:paraId="30BAD638" w14:textId="77777777" w:rsidR="00180BD3" w:rsidRDefault="00180BD3" w:rsidP="00EC0D7A">
            <w:pPr>
              <w:pStyle w:val="FormText"/>
            </w:pPr>
            <w:r>
              <w:t>Signature______________________________________________________</w:t>
            </w:r>
          </w:p>
          <w:p w14:paraId="0AB8ECFA" w14:textId="77777777" w:rsidR="00180BD3" w:rsidRDefault="00180BD3" w:rsidP="00EC0D7A">
            <w:pPr>
              <w:pStyle w:val="FormText"/>
            </w:pPr>
            <w:r>
              <w:t>Date_________________________________</w:t>
            </w:r>
          </w:p>
          <w:p w14:paraId="7367E2FF" w14:textId="77777777" w:rsidR="00180BD3" w:rsidRDefault="00180BD3" w:rsidP="00EC0D7A">
            <w:pPr>
              <w:pStyle w:val="FormText"/>
            </w:pPr>
          </w:p>
          <w:p w14:paraId="737C48F8" w14:textId="77777777" w:rsidR="00180BD3" w:rsidRDefault="00180BD3" w:rsidP="00EC0D7A">
            <w:pPr>
              <w:pStyle w:val="FormText"/>
            </w:pPr>
          </w:p>
          <w:p w14:paraId="0208475C" w14:textId="77777777" w:rsidR="00180BD3" w:rsidRPr="007E67B9" w:rsidRDefault="00180BD3" w:rsidP="00EC0D7A">
            <w:pPr>
              <w:pStyle w:val="FormText"/>
              <w:rPr>
                <w:b/>
              </w:rPr>
            </w:pPr>
            <w:r w:rsidRPr="007E67B9">
              <w:rPr>
                <w:b/>
              </w:rPr>
              <w:t>Our Policy</w:t>
            </w:r>
          </w:p>
          <w:p w14:paraId="12A6523E" w14:textId="77777777" w:rsidR="00180BD3" w:rsidRDefault="00180BD3" w:rsidP="00EC0D7A">
            <w:pPr>
              <w:pStyle w:val="FormText"/>
            </w:pPr>
            <w:r>
              <w:t>It is the policy of this organization to provide equal opportunities without regard to race, color, religion, national origin, gender, sexual preference, age or disability.</w:t>
            </w:r>
          </w:p>
          <w:p w14:paraId="11ADC263" w14:textId="77777777" w:rsidR="00180BD3" w:rsidRDefault="00180BD3" w:rsidP="00EC0D7A">
            <w:pPr>
              <w:pStyle w:val="FormText"/>
            </w:pPr>
          </w:p>
          <w:p w14:paraId="5206FA60" w14:textId="77777777" w:rsidR="00180BD3" w:rsidRDefault="00180BD3" w:rsidP="00EC0D7A">
            <w:pPr>
              <w:pStyle w:val="FormText"/>
            </w:pPr>
          </w:p>
          <w:p w14:paraId="70C0075E" w14:textId="77777777" w:rsidR="008D58C7" w:rsidRDefault="00180BD3" w:rsidP="00EC0D7A">
            <w:pPr>
              <w:pStyle w:val="FormText"/>
            </w:pPr>
            <w:r>
              <w:t>Thank you for</w:t>
            </w:r>
            <w:r w:rsidR="00BC5855">
              <w:t xml:space="preserve"> completing this application</w:t>
            </w:r>
            <w:r>
              <w:t xml:space="preserve"> and for your interest in volunteering with u</w:t>
            </w:r>
            <w:r w:rsidR="004321F3">
              <w:t>s.</w:t>
            </w:r>
          </w:p>
        </w:tc>
      </w:tr>
      <w:tr w:rsidR="00275007" w14:paraId="070AC94F" w14:textId="77777777">
        <w:trPr>
          <w:trHeight w:val="432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1AC45" w14:textId="77777777" w:rsidR="00275007" w:rsidRDefault="00275007" w:rsidP="00EC0D7A">
            <w:pPr>
              <w:pStyle w:val="FormText"/>
            </w:pPr>
          </w:p>
        </w:tc>
      </w:tr>
      <w:tr w:rsidR="00065735" w14:paraId="15AA98FC" w14:textId="77777777">
        <w:trPr>
          <w:jc w:val="center"/>
        </w:trPr>
        <w:tc>
          <w:tcPr>
            <w:tcW w:w="1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D980F0" w14:textId="77777777" w:rsidR="00275007" w:rsidRDefault="00275007" w:rsidP="00831E6A">
            <w:pPr>
              <w:pStyle w:val="FormText"/>
            </w:pPr>
          </w:p>
        </w:tc>
        <w:tc>
          <w:tcPr>
            <w:tcW w:w="773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45B98" w14:textId="77777777" w:rsidR="00275007" w:rsidRDefault="00275007" w:rsidP="00EC0D7A">
            <w:pPr>
              <w:pStyle w:val="FormText"/>
            </w:pPr>
          </w:p>
        </w:tc>
      </w:tr>
      <w:tr w:rsidR="00EC0D7A" w14:paraId="564D7553" w14:textId="77777777">
        <w:trPr>
          <w:trHeight w:val="432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BA8F4" w14:textId="77777777" w:rsidR="00EC0D7A" w:rsidRDefault="00EC0D7A" w:rsidP="00EC0D7A">
            <w:pPr>
              <w:pStyle w:val="FormText"/>
            </w:pPr>
          </w:p>
        </w:tc>
      </w:tr>
      <w:tr w:rsidR="00065735" w14:paraId="23D577C9" w14:textId="77777777">
        <w:trPr>
          <w:jc w:val="center"/>
        </w:trPr>
        <w:tc>
          <w:tcPr>
            <w:tcW w:w="1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9AE570" w14:textId="77777777" w:rsidR="00B15B89" w:rsidRDefault="00B15B89" w:rsidP="00831E6A">
            <w:pPr>
              <w:pStyle w:val="FormText"/>
            </w:pPr>
          </w:p>
        </w:tc>
        <w:tc>
          <w:tcPr>
            <w:tcW w:w="773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0F64A" w14:textId="77777777" w:rsidR="00B15B89" w:rsidRDefault="00B15B89" w:rsidP="00EC0D7A">
            <w:pPr>
              <w:pStyle w:val="FormText"/>
            </w:pPr>
          </w:p>
        </w:tc>
      </w:tr>
      <w:tr w:rsidR="00DA2F00" w14:paraId="2BEBC260" w14:textId="77777777">
        <w:trPr>
          <w:trHeight w:val="576"/>
          <w:jc w:val="center"/>
        </w:trPr>
        <w:tc>
          <w:tcPr>
            <w:tcW w:w="17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11A15" w14:textId="77777777" w:rsidR="00B15B89" w:rsidRDefault="004321F3" w:rsidP="00EC0D7A">
            <w:pPr>
              <w:pStyle w:val="FormText"/>
            </w:pPr>
            <w:r>
              <w:lastRenderedPageBreak/>
              <w:t>Comments:</w:t>
            </w:r>
          </w:p>
        </w:tc>
        <w:tc>
          <w:tcPr>
            <w:tcW w:w="3777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5B327D15" w14:textId="77777777" w:rsidR="00B15B89" w:rsidRDefault="00B15B89" w:rsidP="00EC0D7A">
            <w:pPr>
              <w:pStyle w:val="FormText"/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56639" w14:textId="77777777" w:rsidR="00B15B89" w:rsidRDefault="00B15B89" w:rsidP="00EC0D7A">
            <w:pPr>
              <w:pStyle w:val="FormText"/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735F5924" w14:textId="77777777" w:rsidR="00B15B89" w:rsidRDefault="00B15B89" w:rsidP="00EC0D7A">
            <w:pPr>
              <w:pStyle w:val="FormText"/>
            </w:pPr>
          </w:p>
        </w:tc>
      </w:tr>
      <w:tr w:rsidR="00304DC9" w14:paraId="43E08378" w14:textId="77777777">
        <w:trPr>
          <w:trHeight w:val="576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C9FF0" w14:textId="77777777" w:rsidR="00304DC9" w:rsidRDefault="00304DC9" w:rsidP="00EC0D7A">
            <w:pPr>
              <w:pStyle w:val="FormText"/>
            </w:pPr>
          </w:p>
        </w:tc>
      </w:tr>
    </w:tbl>
    <w:p w14:paraId="17205ECC" w14:textId="77777777" w:rsidR="00AC4EAC" w:rsidRDefault="00AC4EAC" w:rsidP="00243D1E"/>
    <w:sectPr w:rsidR="00AC4EAC" w:rsidSect="00831E6A">
      <w:pgSz w:w="12240" w:h="15840"/>
      <w:pgMar w:top="108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A5"/>
    <w:rsid w:val="00065735"/>
    <w:rsid w:val="000816CC"/>
    <w:rsid w:val="00093706"/>
    <w:rsid w:val="00095EA5"/>
    <w:rsid w:val="000C08BC"/>
    <w:rsid w:val="00134494"/>
    <w:rsid w:val="00150B8D"/>
    <w:rsid w:val="0015276B"/>
    <w:rsid w:val="00180BD3"/>
    <w:rsid w:val="0018545C"/>
    <w:rsid w:val="001D15BF"/>
    <w:rsid w:val="001D4B1F"/>
    <w:rsid w:val="00207BFE"/>
    <w:rsid w:val="00243D1E"/>
    <w:rsid w:val="00275007"/>
    <w:rsid w:val="003008EC"/>
    <w:rsid w:val="00304DC9"/>
    <w:rsid w:val="003359D2"/>
    <w:rsid w:val="0039383A"/>
    <w:rsid w:val="003B6968"/>
    <w:rsid w:val="003D47A3"/>
    <w:rsid w:val="003D7CF2"/>
    <w:rsid w:val="003F0E12"/>
    <w:rsid w:val="004321F3"/>
    <w:rsid w:val="004514C6"/>
    <w:rsid w:val="004C2181"/>
    <w:rsid w:val="004F052F"/>
    <w:rsid w:val="0051115E"/>
    <w:rsid w:val="005514B1"/>
    <w:rsid w:val="005943A6"/>
    <w:rsid w:val="005C2C31"/>
    <w:rsid w:val="005D36CE"/>
    <w:rsid w:val="00694A7F"/>
    <w:rsid w:val="006C5D84"/>
    <w:rsid w:val="006D0AFD"/>
    <w:rsid w:val="007143F7"/>
    <w:rsid w:val="007228C7"/>
    <w:rsid w:val="00746B17"/>
    <w:rsid w:val="007B5410"/>
    <w:rsid w:val="007C6EE8"/>
    <w:rsid w:val="007E67B9"/>
    <w:rsid w:val="00825EBB"/>
    <w:rsid w:val="00831E6A"/>
    <w:rsid w:val="0084075B"/>
    <w:rsid w:val="00845382"/>
    <w:rsid w:val="00854E29"/>
    <w:rsid w:val="008C7B61"/>
    <w:rsid w:val="008D58C7"/>
    <w:rsid w:val="00902E88"/>
    <w:rsid w:val="00947988"/>
    <w:rsid w:val="00997995"/>
    <w:rsid w:val="009A61D1"/>
    <w:rsid w:val="009F4F17"/>
    <w:rsid w:val="00A67443"/>
    <w:rsid w:val="00A84186"/>
    <w:rsid w:val="00AC4EAC"/>
    <w:rsid w:val="00B01681"/>
    <w:rsid w:val="00B15B89"/>
    <w:rsid w:val="00B172FE"/>
    <w:rsid w:val="00B4702C"/>
    <w:rsid w:val="00BA7B9F"/>
    <w:rsid w:val="00BB384E"/>
    <w:rsid w:val="00BC5855"/>
    <w:rsid w:val="00C02D5B"/>
    <w:rsid w:val="00C11984"/>
    <w:rsid w:val="00C41667"/>
    <w:rsid w:val="00C53CC5"/>
    <w:rsid w:val="00C809C6"/>
    <w:rsid w:val="00C91BC0"/>
    <w:rsid w:val="00CA7637"/>
    <w:rsid w:val="00CC08D9"/>
    <w:rsid w:val="00CF4F6F"/>
    <w:rsid w:val="00D06EE5"/>
    <w:rsid w:val="00D4045E"/>
    <w:rsid w:val="00DA2F00"/>
    <w:rsid w:val="00E96F93"/>
    <w:rsid w:val="00EC0D7A"/>
    <w:rsid w:val="00EE1F40"/>
    <w:rsid w:val="00F4530C"/>
    <w:rsid w:val="00F83929"/>
    <w:rsid w:val="00FE2457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67B1EE7"/>
  <w15:docId w15:val="{6EDA2E33-7CC6-45F6-B522-A94BCF5F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5382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Normal"/>
    <w:link w:val="FormTextChar"/>
    <w:rsid w:val="000816CC"/>
    <w:pPr>
      <w:spacing w:line="240" w:lineRule="exact"/>
    </w:pPr>
    <w:rPr>
      <w:rFonts w:ascii="Tahoma" w:hAnsi="Tahoma" w:cs="Tahoma"/>
      <w:sz w:val="18"/>
      <w:szCs w:val="20"/>
    </w:rPr>
  </w:style>
  <w:style w:type="paragraph" w:customStyle="1" w:styleId="FormTitle">
    <w:name w:val="Form Title"/>
    <w:basedOn w:val="FormText"/>
    <w:rsid w:val="003F0E12"/>
    <w:pPr>
      <w:spacing w:before="480" w:after="240"/>
      <w:jc w:val="center"/>
    </w:pPr>
    <w:rPr>
      <w:b/>
      <w:sz w:val="24"/>
    </w:rPr>
  </w:style>
  <w:style w:type="paragraph" w:customStyle="1" w:styleId="Address">
    <w:name w:val="Address"/>
    <w:basedOn w:val="Normal"/>
    <w:rsid w:val="00902E88"/>
    <w:rPr>
      <w:rFonts w:ascii="Arial Narrow" w:hAnsi="Arial Narrow"/>
      <w:sz w:val="18"/>
    </w:rPr>
  </w:style>
  <w:style w:type="paragraph" w:customStyle="1" w:styleId="DoctorName">
    <w:name w:val="Doctor Name"/>
    <w:basedOn w:val="Normal"/>
    <w:rsid w:val="0039383A"/>
    <w:pPr>
      <w:pBdr>
        <w:bottom w:val="single" w:sz="4" w:space="1" w:color="auto"/>
      </w:pBdr>
      <w:tabs>
        <w:tab w:val="left" w:pos="7380"/>
      </w:tabs>
    </w:pPr>
    <w:rPr>
      <w:rFonts w:ascii="Arial Narrow" w:hAnsi="Arial Narrow"/>
      <w:sz w:val="18"/>
      <w:szCs w:val="18"/>
    </w:rPr>
  </w:style>
  <w:style w:type="paragraph" w:customStyle="1" w:styleId="Checkbox">
    <w:name w:val="Check box"/>
    <w:basedOn w:val="FormText"/>
    <w:link w:val="CheckboxChar"/>
    <w:rsid w:val="00D4045E"/>
    <w:rPr>
      <w:color w:val="333333"/>
    </w:rPr>
  </w:style>
  <w:style w:type="character" w:customStyle="1" w:styleId="FormTextChar">
    <w:name w:val="Form Text Char"/>
    <w:basedOn w:val="DefaultParagraphFont"/>
    <w:link w:val="FormText"/>
    <w:rsid w:val="000816CC"/>
    <w:rPr>
      <w:rFonts w:ascii="Tahoma" w:eastAsia="Batang" w:hAnsi="Tahoma" w:cs="Tahoma"/>
      <w:sz w:val="18"/>
      <w:lang w:val="en-US" w:eastAsia="ko-KR" w:bidi="ar-SA"/>
    </w:rPr>
  </w:style>
  <w:style w:type="character" w:customStyle="1" w:styleId="CheckboxChar">
    <w:name w:val="Check box Char"/>
    <w:basedOn w:val="FormTextChar"/>
    <w:link w:val="Checkbox"/>
    <w:rsid w:val="00D4045E"/>
    <w:rPr>
      <w:rFonts w:ascii="Tahoma" w:eastAsia="Batang" w:hAnsi="Tahoma" w:cs="Tahoma"/>
      <w:color w:val="333333"/>
      <w:sz w:val="18"/>
      <w:lang w:val="en-US" w:eastAsia="ko-KR" w:bidi="ar-SA"/>
    </w:rPr>
  </w:style>
  <w:style w:type="paragraph" w:styleId="BalloonText">
    <w:name w:val="Balloon Text"/>
    <w:basedOn w:val="Normal"/>
    <w:semiHidden/>
    <w:rsid w:val="00D4045E"/>
    <w:rPr>
      <w:rFonts w:ascii="Tahoma" w:hAnsi="Tahoma" w:cs="Tahoma"/>
      <w:sz w:val="16"/>
      <w:szCs w:val="16"/>
    </w:rPr>
  </w:style>
  <w:style w:type="character" w:styleId="Emphasis">
    <w:name w:val="Emphasis"/>
    <w:basedOn w:val="FormTextChar"/>
    <w:qFormat/>
    <w:rsid w:val="003F0E12"/>
    <w:rPr>
      <w:rFonts w:ascii="Tahoma" w:eastAsia="Batang" w:hAnsi="Tahoma" w:cs="Tahoma"/>
      <w:b/>
      <w:sz w:val="18"/>
      <w:lang w:val="en-US" w:eastAsia="ko-KR" w:bidi="ar-SA"/>
    </w:rPr>
  </w:style>
  <w:style w:type="paragraph" w:customStyle="1" w:styleId="ExpirationText">
    <w:name w:val="Expiration Text"/>
    <w:basedOn w:val="FormText"/>
    <w:rsid w:val="003F0E12"/>
    <w:pPr>
      <w:jc w:val="center"/>
    </w:pPr>
    <w:rPr>
      <w:rFonts w:eastAsia="Times New Roman" w:cs="Times New Roman"/>
    </w:rPr>
  </w:style>
  <w:style w:type="character" w:styleId="Hyperlink">
    <w:name w:val="Hyperlink"/>
    <w:basedOn w:val="DefaultParagraphFont"/>
    <w:rsid w:val="00243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jennings.jtcxchange@gmail.com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Authorization%20to%20release%20healthcare%20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Authorization to release healthcare information</Template>
  <TotalTime>2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Sherry Wilson</cp:lastModifiedBy>
  <cp:revision>2</cp:revision>
  <cp:lastPrinted>2016-04-01T22:57:00Z</cp:lastPrinted>
  <dcterms:created xsi:type="dcterms:W3CDTF">2022-10-02T23:42:00Z</dcterms:created>
  <dcterms:modified xsi:type="dcterms:W3CDTF">2022-10-02T23:42:00Z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TC010234611033</vt:lpwstr>
  </property>
</Properties>
</file>